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39CF" w14:textId="77777777" w:rsidR="00446388" w:rsidRDefault="00446388" w:rsidP="00446388">
      <w:pPr>
        <w:pStyle w:val="CoverA"/>
      </w:pPr>
    </w:p>
    <w:p w14:paraId="6E6A2B2F" w14:textId="425AF30E" w:rsidR="00446388" w:rsidRPr="00536842" w:rsidRDefault="00446388" w:rsidP="00446388">
      <w:pPr>
        <w:pStyle w:val="CoverA"/>
      </w:pPr>
      <w:r w:rsidRPr="00536842">
        <w:t xml:space="preserve">British Council </w:t>
      </w:r>
      <w:r w:rsidR="007A1213">
        <w:t>Turkey</w:t>
      </w:r>
      <w:r w:rsidRPr="00536842">
        <w:t xml:space="preserve"> </w:t>
      </w:r>
    </w:p>
    <w:p w14:paraId="7A079F09" w14:textId="77777777" w:rsidR="00446388" w:rsidRPr="00536842" w:rsidRDefault="00446388" w:rsidP="00446388">
      <w:pPr>
        <w:pStyle w:val="CoverA"/>
      </w:pPr>
      <w:r w:rsidRPr="00536842">
        <w:t xml:space="preserve">IELTS partnership programme </w:t>
      </w:r>
    </w:p>
    <w:p w14:paraId="7BAD2D53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538D84E" wp14:editId="60CEF56F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15E1E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6938FFE7" w14:textId="4ABE28C5" w:rsidR="00446388" w:rsidRDefault="00446388" w:rsidP="007E4D04"/>
    <w:p w14:paraId="6D3D8DF0" w14:textId="77777777" w:rsidR="00446388" w:rsidRPr="00536842" w:rsidRDefault="00446388" w:rsidP="00446388">
      <w:pPr>
        <w:pStyle w:val="CoverTitle"/>
      </w:pPr>
      <w:r w:rsidRPr="00536842">
        <w:t xml:space="preserve">Application form  </w:t>
      </w:r>
    </w:p>
    <w:tbl>
      <w:tblPr>
        <w:tblStyle w:val="TableGrid"/>
        <w:tblpPr w:leftFromText="180" w:rightFromText="180" w:vertAnchor="text" w:horzAnchor="margin" w:tblpXSpec="center" w:tblpY="63"/>
        <w:tblW w:w="10615" w:type="dxa"/>
        <w:tblBorders>
          <w:top w:val="single" w:sz="12" w:space="0" w:color="00DCFF" w:themeColor="accent3"/>
          <w:left w:val="single" w:sz="12" w:space="0" w:color="00DCFF" w:themeColor="accent3"/>
          <w:bottom w:val="single" w:sz="12" w:space="0" w:color="00DCFF" w:themeColor="accent3"/>
          <w:right w:val="single" w:sz="12" w:space="0" w:color="00DCFF" w:themeColor="accent3"/>
          <w:insideH w:val="single" w:sz="6" w:space="0" w:color="00DCFF" w:themeColor="accent3"/>
          <w:insideV w:val="single" w:sz="6" w:space="0" w:color="00DCFF" w:themeColor="accent3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6840"/>
      </w:tblGrid>
      <w:tr w:rsidR="00446388" w:rsidRPr="00B66C00" w14:paraId="2091D160" w14:textId="77777777" w:rsidTr="00446388">
        <w:trPr>
          <w:trHeight w:val="135"/>
        </w:trPr>
        <w:tc>
          <w:tcPr>
            <w:tcW w:w="625" w:type="dxa"/>
          </w:tcPr>
          <w:p w14:paraId="6D7B24A0" w14:textId="77777777" w:rsidR="00446388" w:rsidRPr="00446388" w:rsidRDefault="00446388" w:rsidP="001A1DCF">
            <w:pPr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№</w:t>
            </w:r>
          </w:p>
        </w:tc>
        <w:tc>
          <w:tcPr>
            <w:tcW w:w="3150" w:type="dxa"/>
          </w:tcPr>
          <w:p w14:paraId="2838F275" w14:textId="77777777" w:rsidR="00446388" w:rsidRPr="00446388" w:rsidRDefault="00446388" w:rsidP="001A1DCF">
            <w:pPr>
              <w:jc w:val="center"/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Questions</w:t>
            </w:r>
          </w:p>
        </w:tc>
        <w:tc>
          <w:tcPr>
            <w:tcW w:w="6840" w:type="dxa"/>
          </w:tcPr>
          <w:p w14:paraId="2BBA2E60" w14:textId="77777777" w:rsidR="00446388" w:rsidRPr="00446388" w:rsidRDefault="00446388" w:rsidP="001A1DCF">
            <w:pPr>
              <w:jc w:val="center"/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Answers</w:t>
            </w:r>
          </w:p>
        </w:tc>
      </w:tr>
      <w:tr w:rsidR="00446388" w:rsidRPr="00B66C00" w14:paraId="276645FD" w14:textId="77777777" w:rsidTr="00446388">
        <w:trPr>
          <w:trHeight w:val="135"/>
        </w:trPr>
        <w:tc>
          <w:tcPr>
            <w:tcW w:w="625" w:type="dxa"/>
          </w:tcPr>
          <w:p w14:paraId="7A8F2133" w14:textId="77777777" w:rsidR="00446388" w:rsidRPr="00057497" w:rsidRDefault="00446388" w:rsidP="001A1DCF">
            <w:pPr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FF9A15A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06AFF568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</w:tr>
      <w:tr w:rsidR="00446388" w:rsidRPr="00B66C00" w14:paraId="21C02837" w14:textId="77777777" w:rsidTr="00446388">
        <w:trPr>
          <w:trHeight w:val="315"/>
        </w:trPr>
        <w:tc>
          <w:tcPr>
            <w:tcW w:w="10615" w:type="dxa"/>
            <w:gridSpan w:val="3"/>
          </w:tcPr>
          <w:p w14:paraId="151A01B5" w14:textId="77777777" w:rsidR="00446388" w:rsidRPr="00B66C00" w:rsidRDefault="0044638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>General information on entity</w:t>
            </w:r>
          </w:p>
        </w:tc>
      </w:tr>
      <w:tr w:rsidR="00446388" w:rsidRPr="00B66C00" w14:paraId="69496762" w14:textId="77777777" w:rsidTr="00446388">
        <w:trPr>
          <w:trHeight w:val="638"/>
        </w:trPr>
        <w:tc>
          <w:tcPr>
            <w:tcW w:w="625" w:type="dxa"/>
          </w:tcPr>
          <w:p w14:paraId="63D386F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ECB7E6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Organisation name</w:t>
            </w:r>
          </w:p>
        </w:tc>
        <w:tc>
          <w:tcPr>
            <w:tcW w:w="6840" w:type="dxa"/>
          </w:tcPr>
          <w:p w14:paraId="4857BF0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83729E" w14:textId="77777777" w:rsidTr="00446388">
        <w:trPr>
          <w:trHeight w:val="135"/>
        </w:trPr>
        <w:tc>
          <w:tcPr>
            <w:tcW w:w="625" w:type="dxa"/>
          </w:tcPr>
          <w:p w14:paraId="400FF8A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C25D7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Organisation brand name (if applicable)</w:t>
            </w:r>
          </w:p>
          <w:p w14:paraId="1E89107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0B49D52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CEE1C2C" w14:textId="77777777" w:rsidTr="00446388">
        <w:trPr>
          <w:trHeight w:val="670"/>
        </w:trPr>
        <w:tc>
          <w:tcPr>
            <w:tcW w:w="625" w:type="dxa"/>
          </w:tcPr>
          <w:p w14:paraId="0FD0E062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B3CBFEE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Parent organisation (if applicable)</w:t>
            </w:r>
          </w:p>
        </w:tc>
        <w:tc>
          <w:tcPr>
            <w:tcW w:w="6840" w:type="dxa"/>
          </w:tcPr>
          <w:p w14:paraId="449BED5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38CFB48" w14:textId="77777777" w:rsidTr="00446388">
        <w:trPr>
          <w:trHeight w:val="135"/>
        </w:trPr>
        <w:tc>
          <w:tcPr>
            <w:tcW w:w="625" w:type="dxa"/>
          </w:tcPr>
          <w:p w14:paraId="45BB8279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894887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List of branches (if applicable) including name and city</w:t>
            </w:r>
          </w:p>
          <w:p w14:paraId="3EB04473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0B3ECEB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15E232E" w14:textId="77777777" w:rsidTr="00446388">
        <w:trPr>
          <w:trHeight w:val="135"/>
        </w:trPr>
        <w:tc>
          <w:tcPr>
            <w:tcW w:w="625" w:type="dxa"/>
          </w:tcPr>
          <w:p w14:paraId="5290A07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169E97A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Registration address</w:t>
            </w:r>
          </w:p>
          <w:p w14:paraId="272EAFC9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451A69EB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A16AC3" w14:textId="77777777" w:rsidTr="00446388">
        <w:trPr>
          <w:trHeight w:val="89"/>
        </w:trPr>
        <w:tc>
          <w:tcPr>
            <w:tcW w:w="625" w:type="dxa"/>
          </w:tcPr>
          <w:p w14:paraId="33786824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D3FEB0C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Office location including city, street address</w:t>
            </w:r>
          </w:p>
          <w:p w14:paraId="0828E728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4389B1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EDD594B" w14:textId="77777777" w:rsidTr="00446388">
        <w:trPr>
          <w:trHeight w:val="210"/>
        </w:trPr>
        <w:tc>
          <w:tcPr>
            <w:tcW w:w="625" w:type="dxa"/>
          </w:tcPr>
          <w:p w14:paraId="0D898C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0D7B75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Postal code</w:t>
            </w:r>
          </w:p>
          <w:p w14:paraId="1EA26BBD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80BFC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6055C54" w14:textId="77777777" w:rsidTr="00446388">
        <w:trPr>
          <w:trHeight w:val="209"/>
        </w:trPr>
        <w:tc>
          <w:tcPr>
            <w:tcW w:w="625" w:type="dxa"/>
          </w:tcPr>
          <w:p w14:paraId="6CB7867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7AE2C24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Links to website and social media channels (Facebook, Instagram, Telegram, etc.) </w:t>
            </w:r>
          </w:p>
          <w:p w14:paraId="4FE041CF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69498F2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BA5AC9C" w14:textId="77777777" w:rsidTr="00446388">
        <w:trPr>
          <w:trHeight w:val="135"/>
        </w:trPr>
        <w:tc>
          <w:tcPr>
            <w:tcW w:w="625" w:type="dxa"/>
          </w:tcPr>
          <w:p w14:paraId="56B3CCD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AC65B8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Registration date</w:t>
            </w:r>
          </w:p>
          <w:p w14:paraId="36B11FF5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4423C76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F359EB3" w14:textId="77777777" w:rsidTr="00446388">
        <w:trPr>
          <w:trHeight w:val="135"/>
        </w:trPr>
        <w:tc>
          <w:tcPr>
            <w:tcW w:w="625" w:type="dxa"/>
          </w:tcPr>
          <w:p w14:paraId="0DDBAF9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ED1D2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Tax identification number (INN) or VAT number</w:t>
            </w:r>
          </w:p>
          <w:p w14:paraId="068482C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49A5182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8A7BEE7" w14:textId="77777777" w:rsidTr="00446388">
        <w:trPr>
          <w:trHeight w:val="135"/>
        </w:trPr>
        <w:tc>
          <w:tcPr>
            <w:tcW w:w="625" w:type="dxa"/>
          </w:tcPr>
          <w:p w14:paraId="571614E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2C3CD5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Authorised person to sign the Agreement, title, name and surname</w:t>
            </w:r>
          </w:p>
          <w:p w14:paraId="0D266E3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840" w:type="dxa"/>
          </w:tcPr>
          <w:p w14:paraId="165F7F6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51EBE8" w14:textId="77777777" w:rsidTr="00446388">
        <w:trPr>
          <w:trHeight w:val="135"/>
        </w:trPr>
        <w:tc>
          <w:tcPr>
            <w:tcW w:w="625" w:type="dxa"/>
          </w:tcPr>
          <w:p w14:paraId="0653830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D58418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Authorised person’s contact details: phone, email</w:t>
            </w:r>
          </w:p>
          <w:p w14:paraId="3639788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840" w:type="dxa"/>
          </w:tcPr>
          <w:p w14:paraId="55D22E9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07DD5AF" w14:textId="77777777" w:rsidTr="00446388">
        <w:trPr>
          <w:trHeight w:val="135"/>
        </w:trPr>
        <w:tc>
          <w:tcPr>
            <w:tcW w:w="625" w:type="dxa"/>
          </w:tcPr>
          <w:p w14:paraId="10D4250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59E7B0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Contact person communicating with the British Council: title, name, surname and position</w:t>
            </w:r>
          </w:p>
          <w:p w14:paraId="1BE1A4F1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A81614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B210E36" w14:textId="77777777" w:rsidTr="00446388">
        <w:trPr>
          <w:trHeight w:val="135"/>
        </w:trPr>
        <w:tc>
          <w:tcPr>
            <w:tcW w:w="625" w:type="dxa"/>
          </w:tcPr>
          <w:p w14:paraId="467B5B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7F029A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Contact person’s phone number and email</w:t>
            </w:r>
          </w:p>
          <w:p w14:paraId="749389F6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B208F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CF353F0" w14:textId="77777777" w:rsidTr="00446388">
        <w:trPr>
          <w:trHeight w:val="135"/>
        </w:trPr>
        <w:tc>
          <w:tcPr>
            <w:tcW w:w="10615" w:type="dxa"/>
            <w:gridSpan w:val="3"/>
          </w:tcPr>
          <w:p w14:paraId="0E2AD9D4" w14:textId="77777777" w:rsidR="00446388" w:rsidRPr="00B66C00" w:rsidRDefault="00446388" w:rsidP="001A1DCF">
            <w:pPr>
              <w:jc w:val="center"/>
              <w:rPr>
                <w:rFonts w:cs="Arial"/>
                <w:b/>
                <w:color w:val="002060"/>
                <w:sz w:val="32"/>
                <w:szCs w:val="32"/>
              </w:rPr>
            </w:pP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 xml:space="preserve">Information on </w:t>
            </w:r>
            <w:r>
              <w:rPr>
                <w:rFonts w:cs="Arial"/>
                <w:b/>
                <w:color w:val="002060"/>
                <w:sz w:val="28"/>
                <w:szCs w:val="28"/>
              </w:rPr>
              <w:t>e</w:t>
            </w: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>ducational programmes</w:t>
            </w:r>
          </w:p>
        </w:tc>
      </w:tr>
      <w:tr w:rsidR="00446388" w:rsidRPr="00B66C00" w14:paraId="5381B49B" w14:textId="77777777" w:rsidTr="00446388">
        <w:trPr>
          <w:trHeight w:val="135"/>
        </w:trPr>
        <w:tc>
          <w:tcPr>
            <w:tcW w:w="625" w:type="dxa"/>
          </w:tcPr>
          <w:p w14:paraId="3DE7E15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3BBFD68" w14:textId="2DE025C9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why you want to become a partner and how you will reach the minimum of </w:t>
            </w:r>
            <w:r w:rsidR="007A1213">
              <w:rPr>
                <w:rFonts w:cs="Arial"/>
              </w:rPr>
              <w:t>5</w:t>
            </w:r>
            <w:r w:rsidRPr="00446388">
              <w:rPr>
                <w:rFonts w:cs="Arial"/>
              </w:rPr>
              <w:t xml:space="preserve">0 registrations per year </w:t>
            </w:r>
          </w:p>
          <w:p w14:paraId="5DF5207F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FEC9E4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F0F73EA" w14:textId="77777777" w:rsidTr="00446388">
        <w:trPr>
          <w:trHeight w:val="135"/>
        </w:trPr>
        <w:tc>
          <w:tcPr>
            <w:tcW w:w="625" w:type="dxa"/>
          </w:tcPr>
          <w:p w14:paraId="31FA86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14:paraId="7313822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any types of activities your organisation is doing in the field of education, including </w:t>
            </w:r>
            <w:r w:rsidRPr="00446388">
              <w:rPr>
                <w:rFonts w:cs="Arial"/>
              </w:rPr>
              <w:lastRenderedPageBreak/>
              <w:t>educational programmes if applicable</w:t>
            </w:r>
          </w:p>
          <w:p w14:paraId="4E740347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3AEAC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8D43C5" w14:textId="77777777" w:rsidTr="00446388">
        <w:trPr>
          <w:trHeight w:val="135"/>
        </w:trPr>
        <w:tc>
          <w:tcPr>
            <w:tcW w:w="625" w:type="dxa"/>
          </w:tcPr>
          <w:p w14:paraId="3EDEBBBD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1D51283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Are the types of activities related to teaching? Yes/No</w:t>
            </w:r>
          </w:p>
          <w:p w14:paraId="6633DEB0" w14:textId="77777777" w:rsidR="00446388" w:rsidRPr="00446388" w:rsidRDefault="00446388" w:rsidP="001A1DCF">
            <w:pPr>
              <w:rPr>
                <w:rFonts w:cs="Arial"/>
                <w:b/>
              </w:rPr>
            </w:pPr>
          </w:p>
        </w:tc>
        <w:tc>
          <w:tcPr>
            <w:tcW w:w="6840" w:type="dxa"/>
          </w:tcPr>
          <w:p w14:paraId="6EF3017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0F2613" w14:textId="77777777" w:rsidTr="00446388">
        <w:trPr>
          <w:trHeight w:val="135"/>
        </w:trPr>
        <w:tc>
          <w:tcPr>
            <w:tcW w:w="625" w:type="dxa"/>
          </w:tcPr>
          <w:p w14:paraId="756DC6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5CEA1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Are the types of activities related to IELTS preparation courses? Yes/No</w:t>
            </w:r>
          </w:p>
          <w:p w14:paraId="7A8E1D4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906C061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BB492C8" w14:textId="77777777" w:rsidTr="00446388">
        <w:trPr>
          <w:trHeight w:val="135"/>
        </w:trPr>
        <w:tc>
          <w:tcPr>
            <w:tcW w:w="625" w:type="dxa"/>
          </w:tcPr>
          <w:p w14:paraId="073482C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4896735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  <w:bCs/>
              </w:rPr>
              <w:t>If you answered yes to question 18, please indicate t</w:t>
            </w:r>
            <w:r w:rsidRPr="00446388">
              <w:rPr>
                <w:rFonts w:cs="Arial"/>
              </w:rPr>
              <w:t>he average duration of IELTS preparation course</w:t>
            </w:r>
          </w:p>
          <w:p w14:paraId="2649131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C6EA4C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0A924A" w14:textId="77777777" w:rsidTr="00446388">
        <w:trPr>
          <w:trHeight w:val="135"/>
        </w:trPr>
        <w:tc>
          <w:tcPr>
            <w:tcW w:w="625" w:type="dxa"/>
          </w:tcPr>
          <w:p w14:paraId="796FBB60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E743EF8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IELTS preparation groups at one time</w:t>
            </w:r>
          </w:p>
          <w:p w14:paraId="5CA09BE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88A4876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E5C8F" w14:textId="77777777" w:rsidTr="00446388">
        <w:trPr>
          <w:trHeight w:val="135"/>
        </w:trPr>
        <w:tc>
          <w:tcPr>
            <w:tcW w:w="625" w:type="dxa"/>
          </w:tcPr>
          <w:p w14:paraId="0C9AD5E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0DFC6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IELTS preparation group in one year</w:t>
            </w:r>
          </w:p>
          <w:p w14:paraId="5297E4D0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831D5A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5CD4B74" w14:textId="77777777" w:rsidTr="00446388">
        <w:trPr>
          <w:trHeight w:val="65"/>
        </w:trPr>
        <w:tc>
          <w:tcPr>
            <w:tcW w:w="625" w:type="dxa"/>
          </w:tcPr>
          <w:p w14:paraId="5F919B3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FFC487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students within one IELTS preparation group</w:t>
            </w:r>
          </w:p>
          <w:p w14:paraId="3C752C57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7632CC1C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D0A02" w14:textId="77777777" w:rsidTr="00446388">
        <w:trPr>
          <w:trHeight w:val="135"/>
        </w:trPr>
        <w:tc>
          <w:tcPr>
            <w:tcW w:w="625" w:type="dxa"/>
          </w:tcPr>
          <w:p w14:paraId="7FD46F9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C9D484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Number of tutors in IELTS preparation courses</w:t>
            </w:r>
          </w:p>
        </w:tc>
        <w:tc>
          <w:tcPr>
            <w:tcW w:w="6840" w:type="dxa"/>
          </w:tcPr>
          <w:p w14:paraId="40EA8BB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00FEDB6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4C34A64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DEBA6E7" w14:textId="77777777" w:rsidTr="00446388">
        <w:trPr>
          <w:trHeight w:val="135"/>
        </w:trPr>
        <w:tc>
          <w:tcPr>
            <w:tcW w:w="625" w:type="dxa"/>
          </w:tcPr>
          <w:p w14:paraId="2CD59D7C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A075EB6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Minimum qualification of tutors in IELTS preparation courses</w:t>
            </w:r>
          </w:p>
          <w:p w14:paraId="27C93C98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6E2649D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AE2161D" w14:textId="77777777" w:rsidTr="00446388">
        <w:trPr>
          <w:trHeight w:val="912"/>
        </w:trPr>
        <w:tc>
          <w:tcPr>
            <w:tcW w:w="625" w:type="dxa"/>
          </w:tcPr>
          <w:p w14:paraId="646ED80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B62D59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Teaching experience of tutors in IELTS preparation courses </w:t>
            </w:r>
          </w:p>
          <w:p w14:paraId="69A8F984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27919D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0E31DE1" w14:textId="77777777" w:rsidTr="00446388">
        <w:trPr>
          <w:trHeight w:val="397"/>
        </w:trPr>
        <w:tc>
          <w:tcPr>
            <w:tcW w:w="10615" w:type="dxa"/>
            <w:gridSpan w:val="3"/>
          </w:tcPr>
          <w:p w14:paraId="5E7746C7" w14:textId="77777777" w:rsidR="00446388" w:rsidRPr="00536842" w:rsidRDefault="0044638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 w:rsidRPr="00536842">
              <w:rPr>
                <w:rFonts w:cs="Arial"/>
                <w:b/>
                <w:color w:val="002060"/>
                <w:sz w:val="28"/>
                <w:szCs w:val="28"/>
              </w:rPr>
              <w:t>Additional information</w:t>
            </w:r>
          </w:p>
        </w:tc>
      </w:tr>
      <w:tr w:rsidR="00446388" w:rsidRPr="00B66C00" w14:paraId="29EA62E8" w14:textId="77777777" w:rsidTr="00446388">
        <w:trPr>
          <w:trHeight w:val="1412"/>
        </w:trPr>
        <w:tc>
          <w:tcPr>
            <w:tcW w:w="625" w:type="dxa"/>
          </w:tcPr>
          <w:p w14:paraId="43FE158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8DDA1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which quality assurance system you use (e.g. peer review, class observations) </w:t>
            </w:r>
          </w:p>
        </w:tc>
        <w:tc>
          <w:tcPr>
            <w:tcW w:w="6840" w:type="dxa"/>
          </w:tcPr>
          <w:p w14:paraId="2DF4F86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06A370C" w14:textId="77777777" w:rsidTr="00446388">
        <w:trPr>
          <w:trHeight w:val="1070"/>
        </w:trPr>
        <w:tc>
          <w:tcPr>
            <w:tcW w:w="625" w:type="dxa"/>
          </w:tcPr>
          <w:p w14:paraId="1FE12FC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CF3BD4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Do you practice any independent evaluation system of the courses you run?</w:t>
            </w:r>
          </w:p>
          <w:p w14:paraId="4DB19659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0E1C5B3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B07B0B" w14:textId="77777777" w:rsidTr="00446388">
        <w:trPr>
          <w:trHeight w:val="921"/>
        </w:trPr>
        <w:tc>
          <w:tcPr>
            <w:tcW w:w="625" w:type="dxa"/>
          </w:tcPr>
          <w:p w14:paraId="65CEAB1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86622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Do you practice any independent evaluation system of the course materials?</w:t>
            </w:r>
          </w:p>
          <w:p w14:paraId="726F5E7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58894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4A2AAD1" w14:textId="77777777" w:rsidTr="00446388">
        <w:trPr>
          <w:trHeight w:val="1376"/>
        </w:trPr>
        <w:tc>
          <w:tcPr>
            <w:tcW w:w="625" w:type="dxa"/>
          </w:tcPr>
          <w:p w14:paraId="346D24D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2C4A9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How do you measure the quality of customer satisfaction (e.g. focus groups, questionnaires)?</w:t>
            </w:r>
          </w:p>
        </w:tc>
        <w:tc>
          <w:tcPr>
            <w:tcW w:w="6840" w:type="dxa"/>
          </w:tcPr>
          <w:p w14:paraId="70374D7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244AD9" w14:textId="77777777" w:rsidTr="00446388">
        <w:trPr>
          <w:trHeight w:val="579"/>
        </w:trPr>
        <w:tc>
          <w:tcPr>
            <w:tcW w:w="625" w:type="dxa"/>
          </w:tcPr>
          <w:p w14:paraId="3F7FC16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32B967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Other – please outline any further information that you think will strengthen your application </w:t>
            </w:r>
          </w:p>
          <w:p w14:paraId="5A37107E" w14:textId="77777777" w:rsidR="00446388" w:rsidRPr="00446388" w:rsidRDefault="00446388" w:rsidP="001A1DCF">
            <w:pPr>
              <w:rPr>
                <w:rFonts w:cs="Arial"/>
                <w:b/>
              </w:rPr>
            </w:pPr>
          </w:p>
        </w:tc>
        <w:tc>
          <w:tcPr>
            <w:tcW w:w="6840" w:type="dxa"/>
          </w:tcPr>
          <w:p w14:paraId="0D80886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16FD3D4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</w:tbl>
    <w:tbl>
      <w:tblPr>
        <w:tblStyle w:val="TableGrid"/>
        <w:tblW w:w="10536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888"/>
        <w:gridCol w:w="5648"/>
      </w:tblGrid>
      <w:tr w:rsidR="00446388" w:rsidRPr="00B66C00" w14:paraId="4EA07D41" w14:textId="77777777" w:rsidTr="001A1DCF">
        <w:trPr>
          <w:trHeight w:val="3113"/>
          <w:jc w:val="center"/>
        </w:trPr>
        <w:tc>
          <w:tcPr>
            <w:tcW w:w="4875" w:type="dxa"/>
          </w:tcPr>
          <w:p w14:paraId="675824F2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66E4F3EF" w14:textId="263F826A" w:rsidR="00446388" w:rsidRDefault="00446388" w:rsidP="00446388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Full name of Authorised person:</w:t>
            </w:r>
          </w:p>
          <w:p w14:paraId="6D7ADCF2" w14:textId="1D7B11D9" w:rsidR="00446388" w:rsidRDefault="00446388" w:rsidP="00446388">
            <w:pPr>
              <w:rPr>
                <w:rFonts w:cs="Arial"/>
                <w:sz w:val="28"/>
                <w:szCs w:val="28"/>
              </w:rPr>
            </w:pPr>
          </w:p>
          <w:p w14:paraId="156874E5" w14:textId="7EA994B8" w:rsidR="00446388" w:rsidRPr="00446388" w:rsidRDefault="00446388" w:rsidP="0044638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______________________________</w:t>
            </w:r>
          </w:p>
          <w:p w14:paraId="56A970D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D5B5FE5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Date:  ____/____/_____</w:t>
            </w:r>
          </w:p>
          <w:p w14:paraId="757AA1F7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(D/M/Y)</w:t>
            </w:r>
          </w:p>
        </w:tc>
        <w:tc>
          <w:tcPr>
            <w:tcW w:w="5661" w:type="dxa"/>
          </w:tcPr>
          <w:p w14:paraId="7CA46F65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1A38CD9C" w14:textId="77777777" w:rsid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Signature of Authorised person:</w:t>
            </w:r>
          </w:p>
          <w:p w14:paraId="4B5F993E" w14:textId="77777777" w:rsid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726F9891" w14:textId="10348F06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_______________________</w:t>
            </w:r>
          </w:p>
          <w:p w14:paraId="3E3CD5B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CE534CF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4027B6E6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Place for the STAMP</w:t>
            </w:r>
          </w:p>
        </w:tc>
      </w:tr>
    </w:tbl>
    <w:p w14:paraId="5F6FE74E" w14:textId="77777777" w:rsidR="00446388" w:rsidRDefault="00446388" w:rsidP="007E4D04"/>
    <w:sectPr w:rsidR="00446388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7366" w14:textId="77777777" w:rsidR="0032287D" w:rsidRDefault="0032287D" w:rsidP="004E0F0F">
      <w:pPr>
        <w:spacing w:after="0" w:line="240" w:lineRule="auto"/>
      </w:pPr>
      <w:r>
        <w:separator/>
      </w:r>
    </w:p>
  </w:endnote>
  <w:endnote w:type="continuationSeparator" w:id="0">
    <w:p w14:paraId="12EDDB78" w14:textId="77777777" w:rsidR="0032287D" w:rsidRDefault="0032287D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E4F5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4654" w14:textId="77777777" w:rsidR="0032287D" w:rsidRDefault="0032287D" w:rsidP="004E0F0F">
      <w:pPr>
        <w:spacing w:after="0" w:line="240" w:lineRule="auto"/>
      </w:pPr>
      <w:r>
        <w:separator/>
      </w:r>
    </w:p>
  </w:footnote>
  <w:footnote w:type="continuationSeparator" w:id="0">
    <w:p w14:paraId="3570A8A4" w14:textId="77777777" w:rsidR="0032287D" w:rsidRDefault="0032287D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56E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7FB96A" wp14:editId="23F8D37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6B1B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BDA5" w14:textId="03C9532D" w:rsidR="003855BB" w:rsidRDefault="007A1213">
    <w:pPr>
      <w:pStyle w:val="Header"/>
    </w:pPr>
    <w:r>
      <w:rPr>
        <w:noProof/>
        <w:lang w:val="tr-TR"/>
      </w:rPr>
      <w:drawing>
        <wp:anchor distT="0" distB="0" distL="114300" distR="114300" simplePos="0" relativeHeight="251670528" behindDoc="1" locked="0" layoutInCell="1" allowOverlap="1" wp14:anchorId="5D8890BB" wp14:editId="7A8C164B">
          <wp:simplePos x="0" y="0"/>
          <wp:positionH relativeFrom="margin">
            <wp:posOffset>0</wp:posOffset>
          </wp:positionH>
          <wp:positionV relativeFrom="paragraph">
            <wp:posOffset>419100</wp:posOffset>
          </wp:positionV>
          <wp:extent cx="3256915" cy="504825"/>
          <wp:effectExtent l="0" t="0" r="635" b="9525"/>
          <wp:wrapTight wrapText="bothSides">
            <wp:wrapPolygon edited="0">
              <wp:start x="0" y="0"/>
              <wp:lineTo x="0" y="21192"/>
              <wp:lineTo x="21478" y="21192"/>
              <wp:lineTo x="2147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9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62B"/>
    <w:multiLevelType w:val="hybridMultilevel"/>
    <w:tmpl w:val="0B24B0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10B2"/>
    <w:multiLevelType w:val="hybridMultilevel"/>
    <w:tmpl w:val="40C084A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8939">
    <w:abstractNumId w:val="3"/>
  </w:num>
  <w:num w:numId="2" w16cid:durableId="309676894">
    <w:abstractNumId w:val="2"/>
  </w:num>
  <w:num w:numId="3" w16cid:durableId="992760224">
    <w:abstractNumId w:val="1"/>
  </w:num>
  <w:num w:numId="4" w16cid:durableId="174539844">
    <w:abstractNumId w:val="0"/>
  </w:num>
  <w:num w:numId="5" w16cid:durableId="1384699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88"/>
    <w:rsid w:val="000132A1"/>
    <w:rsid w:val="000171EB"/>
    <w:rsid w:val="00092917"/>
    <w:rsid w:val="000E43B1"/>
    <w:rsid w:val="000E486C"/>
    <w:rsid w:val="000E7F5E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71072"/>
    <w:rsid w:val="00280147"/>
    <w:rsid w:val="002810E2"/>
    <w:rsid w:val="00297B4F"/>
    <w:rsid w:val="002C0274"/>
    <w:rsid w:val="003029E5"/>
    <w:rsid w:val="003140C7"/>
    <w:rsid w:val="0032287D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388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A1213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6F3"/>
    <w:rsid w:val="00945F08"/>
    <w:rsid w:val="009837E5"/>
    <w:rsid w:val="009F06E4"/>
    <w:rsid w:val="009F0B50"/>
    <w:rsid w:val="00A20B81"/>
    <w:rsid w:val="00A33158"/>
    <w:rsid w:val="00A4305B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05866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D01DA2"/>
    <w:rsid w:val="00DA566C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7B22"/>
  <w14:defaultImageDpi w14:val="330"/>
  <w15:docId w15:val="{031E61C6-981B-4BFB-A9CB-A2D860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3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95AAB-62C8-4F1F-8CB5-46E48E9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Nurjanova, Umida (Uzbekistan)</dc:creator>
  <cp:keywords/>
  <dc:description/>
  <cp:lastModifiedBy>Hiz, Melis Dilara (English and Exams)</cp:lastModifiedBy>
  <cp:revision>2</cp:revision>
  <cp:lastPrinted>2019-10-31T13:43:00Z</cp:lastPrinted>
  <dcterms:created xsi:type="dcterms:W3CDTF">2025-01-15T07:34:00Z</dcterms:created>
  <dcterms:modified xsi:type="dcterms:W3CDTF">2025-01-15T07:34:00Z</dcterms:modified>
</cp:coreProperties>
</file>